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5842"/>
      </w:tblGrid>
      <w:tr w:rsidR="00A04C60" w:rsidRPr="000677D1" w14:paraId="1765019F" w14:textId="77777777" w:rsidTr="5D044CB9">
        <w:trPr>
          <w:trHeight w:val="454"/>
        </w:trPr>
        <w:tc>
          <w:tcPr>
            <w:tcW w:w="9060" w:type="dxa"/>
            <w:gridSpan w:val="2"/>
            <w:vAlign w:val="bottom"/>
          </w:tcPr>
          <w:p w14:paraId="6C8DB3DC" w14:textId="74C1A51F" w:rsidR="00F96A6F" w:rsidRPr="000677D1" w:rsidRDefault="00A04C60" w:rsidP="000677D1">
            <w:pPr>
              <w:jc w:val="center"/>
              <w:rPr>
                <w:rFonts w:cs="Arial"/>
                <w:b/>
              </w:rPr>
            </w:pPr>
            <w:r w:rsidRPr="000677D1">
              <w:rPr>
                <w:rFonts w:cs="Arial"/>
                <w:b/>
              </w:rPr>
              <w:t>POROČILO O OPRAVLJENEM ŠTUDENTSKEM DELU</w:t>
            </w:r>
          </w:p>
          <w:p w14:paraId="3724BC9F" w14:textId="77777777" w:rsidR="00A04C60" w:rsidRPr="000677D1" w:rsidRDefault="00A04C60" w:rsidP="00A04C60">
            <w:pPr>
              <w:rPr>
                <w:rFonts w:cs="Arial"/>
              </w:rPr>
            </w:pPr>
          </w:p>
        </w:tc>
      </w:tr>
      <w:tr w:rsidR="00A04C60" w:rsidRPr="000677D1" w14:paraId="00F9F14F" w14:textId="77777777" w:rsidTr="5D044CB9">
        <w:trPr>
          <w:trHeight w:val="454"/>
        </w:trPr>
        <w:tc>
          <w:tcPr>
            <w:tcW w:w="2552" w:type="dxa"/>
            <w:vAlign w:val="bottom"/>
          </w:tcPr>
          <w:p w14:paraId="18FBECC8" w14:textId="269C41D0" w:rsidR="00A04C60" w:rsidRPr="00791EA7" w:rsidRDefault="00A04C60" w:rsidP="00A04C60">
            <w:pPr>
              <w:rPr>
                <w:rFonts w:cs="Arial"/>
                <w:b/>
                <w:bCs/>
              </w:rPr>
            </w:pPr>
            <w:r w:rsidRPr="00791EA7">
              <w:rPr>
                <w:rFonts w:cs="Arial"/>
                <w:b/>
                <w:bCs/>
                <w:highlight w:val="yellow"/>
              </w:rPr>
              <w:t>Ime in priimek</w:t>
            </w:r>
            <w:r w:rsidR="00791EA7" w:rsidRPr="00791EA7">
              <w:rPr>
                <w:rFonts w:cs="Arial"/>
                <w:b/>
                <w:bCs/>
              </w:rPr>
              <w:t>*</w:t>
            </w:r>
            <w:r w:rsidRPr="00791EA7">
              <w:rPr>
                <w:rFonts w:cs="Arial"/>
                <w:b/>
                <w:bCs/>
              </w:rPr>
              <w:t>:</w:t>
            </w:r>
          </w:p>
        </w:tc>
        <w:tc>
          <w:tcPr>
            <w:tcW w:w="6508" w:type="dxa"/>
            <w:tcBorders>
              <w:bottom w:val="single" w:sz="4" w:space="0" w:color="auto"/>
            </w:tcBorders>
            <w:vAlign w:val="bottom"/>
          </w:tcPr>
          <w:p w14:paraId="13B77B18" w14:textId="37EF04B2" w:rsidR="00A04C60" w:rsidRPr="000677D1" w:rsidRDefault="00A04C60" w:rsidP="5D044CB9">
            <w:pPr>
              <w:rPr>
                <w:rFonts w:cs="Arial"/>
                <w:b/>
                <w:bCs/>
              </w:rPr>
            </w:pPr>
          </w:p>
        </w:tc>
      </w:tr>
      <w:tr w:rsidR="00A04C60" w:rsidRPr="000677D1" w14:paraId="4685AFF6" w14:textId="77777777" w:rsidTr="5D044CB9">
        <w:trPr>
          <w:trHeight w:val="454"/>
        </w:trPr>
        <w:tc>
          <w:tcPr>
            <w:tcW w:w="2552" w:type="dxa"/>
            <w:vAlign w:val="bottom"/>
          </w:tcPr>
          <w:p w14:paraId="0FAB0FE9" w14:textId="5395966A" w:rsidR="00A04C60" w:rsidRPr="00791EA7" w:rsidRDefault="00A04C60" w:rsidP="00A04C60">
            <w:pPr>
              <w:rPr>
                <w:rFonts w:cs="Arial"/>
                <w:b/>
                <w:bCs/>
              </w:rPr>
            </w:pPr>
            <w:r w:rsidRPr="00791EA7">
              <w:rPr>
                <w:rFonts w:cs="Arial"/>
                <w:b/>
                <w:bCs/>
                <w:highlight w:val="yellow"/>
              </w:rPr>
              <w:t>Sodelovanje pri</w:t>
            </w:r>
            <w:r w:rsidR="00791EA7" w:rsidRPr="00791EA7">
              <w:rPr>
                <w:rFonts w:cs="Arial"/>
                <w:b/>
                <w:bCs/>
              </w:rPr>
              <w:t>*</w:t>
            </w:r>
            <w:r w:rsidRPr="00791EA7">
              <w:rPr>
                <w:rFonts w:cs="Arial"/>
                <w:b/>
                <w:bCs/>
              </w:rPr>
              <w:t>: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E1791" w14:textId="77777777" w:rsidR="00A04C60" w:rsidRPr="000677D1" w:rsidRDefault="00A04C60" w:rsidP="00A04C60">
            <w:pPr>
              <w:rPr>
                <w:rFonts w:cs="Arial"/>
                <w:i/>
              </w:rPr>
            </w:pPr>
          </w:p>
          <w:p w14:paraId="562AE450" w14:textId="5B70A741" w:rsidR="00A04C60" w:rsidRPr="000677D1" w:rsidRDefault="00A04C60" w:rsidP="00A04C60">
            <w:pPr>
              <w:rPr>
                <w:rFonts w:cs="Arial"/>
              </w:rPr>
            </w:pPr>
          </w:p>
        </w:tc>
      </w:tr>
      <w:tr w:rsidR="00A04C60" w:rsidRPr="000677D1" w14:paraId="74A6B7F1" w14:textId="77777777" w:rsidTr="5D044CB9">
        <w:trPr>
          <w:trHeight w:val="454"/>
        </w:trPr>
        <w:tc>
          <w:tcPr>
            <w:tcW w:w="2552" w:type="dxa"/>
            <w:vAlign w:val="bottom"/>
          </w:tcPr>
          <w:p w14:paraId="11BC38E7" w14:textId="5A656252" w:rsidR="00A04C60" w:rsidRPr="000677D1" w:rsidRDefault="00791EA7" w:rsidP="00A04C60">
            <w:pPr>
              <w:rPr>
                <w:rFonts w:cs="Arial"/>
              </w:rPr>
            </w:pPr>
            <w:r>
              <w:rPr>
                <w:rFonts w:cs="Arial"/>
              </w:rPr>
              <w:t>Vir financiranja (PPS)</w:t>
            </w:r>
            <w:r w:rsidR="00A04C60" w:rsidRPr="000677D1">
              <w:rPr>
                <w:rFonts w:cs="Arial"/>
              </w:rPr>
              <w:t>: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FA2CC" w14:textId="77777777" w:rsidR="00A04C60" w:rsidRPr="000677D1" w:rsidRDefault="00A04C60" w:rsidP="00A04C60">
            <w:pPr>
              <w:rPr>
                <w:rFonts w:cs="Arial"/>
              </w:rPr>
            </w:pPr>
          </w:p>
          <w:p w14:paraId="2A7564BF" w14:textId="66730CA7" w:rsidR="00A04C60" w:rsidRPr="000677D1" w:rsidRDefault="00A04C60" w:rsidP="00A04C60">
            <w:pPr>
              <w:rPr>
                <w:rFonts w:cs="Arial"/>
              </w:rPr>
            </w:pPr>
          </w:p>
        </w:tc>
      </w:tr>
    </w:tbl>
    <w:p w14:paraId="3AEBA079" w14:textId="77777777" w:rsidR="00A04C60" w:rsidRDefault="00A04C60" w:rsidP="00A04C60">
      <w:pPr>
        <w:spacing w:after="0"/>
        <w:rPr>
          <w:rFonts w:cs="Arial"/>
        </w:rPr>
      </w:pPr>
    </w:p>
    <w:p w14:paraId="1B264D50" w14:textId="77777777" w:rsidR="000677D1" w:rsidRPr="000677D1" w:rsidRDefault="000677D1" w:rsidP="00A04C60">
      <w:pPr>
        <w:spacing w:after="0"/>
        <w:rPr>
          <w:rFonts w:cs="Arial"/>
        </w:rPr>
      </w:pP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4253"/>
        <w:gridCol w:w="1276"/>
      </w:tblGrid>
      <w:tr w:rsidR="00A04C60" w:rsidRPr="000677D1" w14:paraId="4CC78990" w14:textId="77777777" w:rsidTr="006F2CE7">
        <w:tc>
          <w:tcPr>
            <w:tcW w:w="1418" w:type="dxa"/>
            <w:shd w:val="clear" w:color="auto" w:fill="BFBFBF" w:themeFill="background1" w:themeFillShade="BF"/>
          </w:tcPr>
          <w:p w14:paraId="7C78089C" w14:textId="2CB82FC9" w:rsidR="00A04C60" w:rsidRPr="00791EA7" w:rsidRDefault="00A04C60" w:rsidP="00A04C60">
            <w:pPr>
              <w:spacing w:after="0"/>
              <w:rPr>
                <w:rFonts w:cs="Arial"/>
                <w:b/>
                <w:bCs/>
              </w:rPr>
            </w:pPr>
            <w:r w:rsidRPr="00791EA7">
              <w:rPr>
                <w:rFonts w:cs="Arial"/>
                <w:b/>
                <w:bCs/>
                <w:highlight w:val="yellow"/>
              </w:rPr>
              <w:t>Datum</w:t>
            </w:r>
            <w:r w:rsidR="00791EA7" w:rsidRPr="00791EA7">
              <w:rPr>
                <w:rFonts w:cs="Arial"/>
                <w:b/>
                <w:bCs/>
              </w:rPr>
              <w:t>*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3EF53E4" w14:textId="310DEC3D" w:rsidR="00A04C60" w:rsidRPr="00791EA7" w:rsidRDefault="00A04C60" w:rsidP="00A04C60">
            <w:pPr>
              <w:spacing w:after="0"/>
              <w:rPr>
                <w:rFonts w:cs="Arial"/>
                <w:b/>
                <w:bCs/>
              </w:rPr>
            </w:pPr>
            <w:r w:rsidRPr="00791EA7">
              <w:rPr>
                <w:rFonts w:cs="Arial"/>
                <w:b/>
                <w:bCs/>
                <w:highlight w:val="yellow"/>
              </w:rPr>
              <w:t>Od – do</w:t>
            </w:r>
            <w:r w:rsidR="002B4367" w:rsidRPr="00791EA7">
              <w:rPr>
                <w:rFonts w:cs="Arial"/>
                <w:b/>
                <w:bCs/>
                <w:highlight w:val="yellow"/>
              </w:rPr>
              <w:t xml:space="preserve"> ure</w:t>
            </w:r>
            <w:r w:rsidR="00791EA7" w:rsidRPr="00791EA7">
              <w:rPr>
                <w:rFonts w:cs="Arial"/>
                <w:b/>
                <w:bCs/>
              </w:rPr>
              <w:t>*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2F721830" w14:textId="7E2CBF2A" w:rsidR="00A04C60" w:rsidRPr="00791EA7" w:rsidRDefault="00A04C60" w:rsidP="00A04C60">
            <w:pPr>
              <w:spacing w:after="0"/>
              <w:rPr>
                <w:rFonts w:cs="Arial"/>
                <w:b/>
                <w:bCs/>
              </w:rPr>
            </w:pPr>
            <w:r w:rsidRPr="00791EA7">
              <w:rPr>
                <w:rFonts w:cs="Arial"/>
                <w:b/>
                <w:bCs/>
                <w:highlight w:val="yellow"/>
              </w:rPr>
              <w:t>Opis dela</w:t>
            </w:r>
            <w:r w:rsidR="00791EA7" w:rsidRPr="00791EA7">
              <w:rPr>
                <w:rFonts w:cs="Arial"/>
                <w:b/>
                <w:bCs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16B26B" w14:textId="15AEBAC0" w:rsidR="00A04C60" w:rsidRPr="00791EA7" w:rsidRDefault="00A04C60" w:rsidP="00A04C60">
            <w:pPr>
              <w:spacing w:after="0"/>
              <w:rPr>
                <w:rFonts w:cs="Arial"/>
                <w:b/>
                <w:bCs/>
              </w:rPr>
            </w:pPr>
            <w:r w:rsidRPr="00791EA7">
              <w:rPr>
                <w:rFonts w:cs="Arial"/>
                <w:b/>
                <w:bCs/>
                <w:highlight w:val="yellow"/>
              </w:rPr>
              <w:t>Število ur</w:t>
            </w:r>
            <w:r w:rsidR="00791EA7" w:rsidRPr="00791EA7">
              <w:rPr>
                <w:rFonts w:cs="Arial"/>
                <w:b/>
                <w:bCs/>
              </w:rPr>
              <w:t>*</w:t>
            </w:r>
          </w:p>
        </w:tc>
      </w:tr>
      <w:tr w:rsidR="009E0CDB" w:rsidRPr="000677D1" w14:paraId="05EB3E31" w14:textId="77777777" w:rsidTr="006F2CE7">
        <w:tc>
          <w:tcPr>
            <w:tcW w:w="1418" w:type="dxa"/>
          </w:tcPr>
          <w:p w14:paraId="54270BD4" w14:textId="061C52BA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FD9409" w14:textId="079E4C0B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3251D2C" w14:textId="54C5221F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DCFD39" w14:textId="76EF20BB" w:rsidR="009E0CDB" w:rsidRPr="000677D1" w:rsidRDefault="009E0CDB" w:rsidP="009E0CDB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CDB" w:rsidRPr="000677D1" w14:paraId="2B30634E" w14:textId="77777777" w:rsidTr="006F2CE7">
        <w:tc>
          <w:tcPr>
            <w:tcW w:w="1418" w:type="dxa"/>
          </w:tcPr>
          <w:p w14:paraId="2EE138AB" w14:textId="2076BC23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47B989" w14:textId="5ED7E463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7A58634" w14:textId="1B61921E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1A2CAA" w14:textId="4EC7955A" w:rsidR="009E0CDB" w:rsidRPr="000677D1" w:rsidRDefault="009E0CDB" w:rsidP="009E0CDB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CDB" w:rsidRPr="000677D1" w14:paraId="07220E51" w14:textId="77777777" w:rsidTr="006F2CE7">
        <w:tc>
          <w:tcPr>
            <w:tcW w:w="1418" w:type="dxa"/>
          </w:tcPr>
          <w:p w14:paraId="0CD34627" w14:textId="77777777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36EBC9" w14:textId="77777777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76003889" w14:textId="77777777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85DAA8" w14:textId="77777777" w:rsidR="009E0CDB" w:rsidRPr="000677D1" w:rsidRDefault="009E0CDB" w:rsidP="009E0CDB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CDB" w:rsidRPr="000677D1" w14:paraId="65A638E7" w14:textId="77777777" w:rsidTr="006F2CE7">
        <w:tc>
          <w:tcPr>
            <w:tcW w:w="1418" w:type="dxa"/>
          </w:tcPr>
          <w:p w14:paraId="7826F64D" w14:textId="77777777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C3D3B9" w14:textId="77777777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89E1B7A" w14:textId="77777777" w:rsidR="009E0CDB" w:rsidRPr="000677D1" w:rsidRDefault="009E0CDB" w:rsidP="009E0CDB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90E4CC" w14:textId="77777777" w:rsidR="009E0CDB" w:rsidRPr="000677D1" w:rsidRDefault="009E0CDB" w:rsidP="009E0CDB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CDB" w:rsidRPr="000677D1" w14:paraId="2C3FC1A4" w14:textId="77777777" w:rsidTr="006F2CE7">
        <w:tc>
          <w:tcPr>
            <w:tcW w:w="1418" w:type="dxa"/>
          </w:tcPr>
          <w:p w14:paraId="23D90BC4" w14:textId="77777777" w:rsidR="009E0CDB" w:rsidRPr="000677D1" w:rsidRDefault="009E0CDB" w:rsidP="009E0CDB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A52875" w14:textId="77777777" w:rsidR="009E0CDB" w:rsidRPr="000677D1" w:rsidRDefault="009E0CDB" w:rsidP="009E0CDB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30DEA91" w14:textId="77777777" w:rsidR="009E0CDB" w:rsidRPr="000677D1" w:rsidRDefault="009E0CDB" w:rsidP="009E0CDB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ECA340" w14:textId="77777777" w:rsidR="009E0CDB" w:rsidRPr="000677D1" w:rsidRDefault="009E0CDB" w:rsidP="009E0CDB">
            <w:pPr>
              <w:spacing w:after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E0CDB" w:rsidRPr="000677D1" w14:paraId="42056E05" w14:textId="77777777" w:rsidTr="006F2CE7">
        <w:tc>
          <w:tcPr>
            <w:tcW w:w="1418" w:type="dxa"/>
          </w:tcPr>
          <w:p w14:paraId="1A949566" w14:textId="77777777" w:rsidR="009E0CDB" w:rsidRPr="000677D1" w:rsidRDefault="009E0CDB" w:rsidP="009E0CDB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341729" w14:textId="77777777" w:rsidR="009E0CDB" w:rsidRPr="000677D1" w:rsidRDefault="009E0CDB" w:rsidP="009E0CDB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6696712" w14:textId="77777777" w:rsidR="009E0CDB" w:rsidRPr="000677D1" w:rsidRDefault="009E0CDB" w:rsidP="009E0CDB">
            <w:pPr>
              <w:spacing w:after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A3FBF3" w14:textId="77777777" w:rsidR="009E0CDB" w:rsidRPr="000677D1" w:rsidRDefault="009E0CDB" w:rsidP="009E0CDB">
            <w:pPr>
              <w:spacing w:after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E0CDB" w:rsidRPr="000677D1" w14:paraId="741E7A4A" w14:textId="77777777" w:rsidTr="009D58A5">
        <w:tc>
          <w:tcPr>
            <w:tcW w:w="7088" w:type="dxa"/>
            <w:gridSpan w:val="3"/>
            <w:shd w:val="clear" w:color="auto" w:fill="BFBFBF" w:themeFill="background1" w:themeFillShade="BF"/>
          </w:tcPr>
          <w:p w14:paraId="0B031EA9" w14:textId="6B3F2167" w:rsidR="009E0CDB" w:rsidRPr="00791EA7" w:rsidRDefault="009E0CDB" w:rsidP="009E0CDB">
            <w:pPr>
              <w:spacing w:after="0"/>
              <w:jc w:val="right"/>
              <w:rPr>
                <w:rFonts w:cs="Arial"/>
                <w:b/>
              </w:rPr>
            </w:pPr>
            <w:r w:rsidRPr="00791EA7">
              <w:rPr>
                <w:rFonts w:cs="Arial"/>
                <w:b/>
                <w:highlight w:val="yellow"/>
              </w:rPr>
              <w:t>SKUPAJ ŠTEVILO UR</w:t>
            </w:r>
            <w:r w:rsidR="00791EA7" w:rsidRPr="00791EA7">
              <w:rPr>
                <w:rFonts w:cs="Arial"/>
                <w:b/>
              </w:rPr>
              <w:t>*</w:t>
            </w:r>
            <w:r w:rsidRPr="00791EA7">
              <w:rPr>
                <w:rFonts w:cs="Arial"/>
                <w:b/>
              </w:rPr>
              <w:t>: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1BBFE7B" w14:textId="2FFA0D48" w:rsidR="009E0CDB" w:rsidRPr="000677D1" w:rsidRDefault="009E0CDB" w:rsidP="009E0CDB">
            <w:pPr>
              <w:spacing w:after="0"/>
              <w:jc w:val="center"/>
              <w:rPr>
                <w:rFonts w:cs="Arial"/>
                <w:bCs/>
              </w:rPr>
            </w:pPr>
          </w:p>
        </w:tc>
      </w:tr>
      <w:tr w:rsidR="009E0CDB" w:rsidRPr="000677D1" w14:paraId="40141D79" w14:textId="77777777" w:rsidTr="00791EA7">
        <w:trPr>
          <w:trHeight w:val="143"/>
        </w:trPr>
        <w:tc>
          <w:tcPr>
            <w:tcW w:w="7088" w:type="dxa"/>
            <w:gridSpan w:val="3"/>
            <w:shd w:val="clear" w:color="auto" w:fill="BFBFBF" w:themeFill="background1" w:themeFillShade="BF"/>
          </w:tcPr>
          <w:p w14:paraId="50465F45" w14:textId="787E76B0" w:rsidR="009E0CDB" w:rsidRPr="00791EA7" w:rsidRDefault="00791EA7" w:rsidP="009E0CDB">
            <w:pPr>
              <w:spacing w:after="0"/>
              <w:jc w:val="right"/>
              <w:rPr>
                <w:rFonts w:cs="Arial"/>
                <w:bCs/>
              </w:rPr>
            </w:pPr>
            <w:r w:rsidRPr="00791EA7">
              <w:rPr>
                <w:rFonts w:cs="Arial"/>
                <w:bCs/>
              </w:rPr>
              <w:t xml:space="preserve">SKUPNI ZNESEK BRUTO </w:t>
            </w:r>
            <w:proofErr w:type="spellStart"/>
            <w:r w:rsidRPr="00791EA7">
              <w:rPr>
                <w:rFonts w:cs="Arial"/>
                <w:bCs/>
              </w:rPr>
              <w:t>BRUTO</w:t>
            </w:r>
            <w:proofErr w:type="spellEnd"/>
            <w:r w:rsidR="009E0CDB" w:rsidRPr="00791EA7">
              <w:rPr>
                <w:rFonts w:cs="Arial"/>
                <w:bCs/>
              </w:rPr>
              <w:t>: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6C1B39B" w14:textId="4D383D35" w:rsidR="009E0CDB" w:rsidRPr="000677D1" w:rsidRDefault="009E0CDB" w:rsidP="009E0CDB">
            <w:pPr>
              <w:spacing w:after="0"/>
              <w:jc w:val="center"/>
              <w:rPr>
                <w:rFonts w:cs="Arial"/>
                <w:b/>
                <w:bCs/>
              </w:rPr>
            </w:pPr>
          </w:p>
        </w:tc>
      </w:tr>
      <w:tr w:rsidR="009E0CDB" w:rsidRPr="000677D1" w14:paraId="21301423" w14:textId="77777777" w:rsidTr="00791EA7">
        <w:trPr>
          <w:trHeight w:val="274"/>
        </w:trPr>
        <w:tc>
          <w:tcPr>
            <w:tcW w:w="7088" w:type="dxa"/>
            <w:gridSpan w:val="3"/>
            <w:shd w:val="clear" w:color="auto" w:fill="BFBFBF" w:themeFill="background1" w:themeFillShade="BF"/>
          </w:tcPr>
          <w:p w14:paraId="75C2899B" w14:textId="6C01D58B" w:rsidR="009E0CDB" w:rsidRPr="00791EA7" w:rsidRDefault="00791EA7" w:rsidP="009E0CDB">
            <w:pPr>
              <w:spacing w:after="0"/>
              <w:jc w:val="right"/>
              <w:rPr>
                <w:rFonts w:cs="Arial"/>
                <w:bCs/>
              </w:rPr>
            </w:pPr>
            <w:r w:rsidRPr="00791EA7">
              <w:rPr>
                <w:rFonts w:cs="Arial"/>
                <w:bCs/>
              </w:rPr>
              <w:t>NETO URNA POSTAVKA</w:t>
            </w:r>
            <w:r w:rsidR="009E0CDB" w:rsidRPr="00791EA7">
              <w:rPr>
                <w:rFonts w:cs="Arial"/>
                <w:bCs/>
              </w:rPr>
              <w:t>: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325EE34" w14:textId="2CE03265" w:rsidR="009E0CDB" w:rsidRPr="000677D1" w:rsidRDefault="009E0CDB" w:rsidP="009E0CDB">
            <w:p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CDB" w:rsidRPr="000677D1" w14:paraId="5A5729A0" w14:textId="77777777" w:rsidTr="009D58A5">
        <w:tc>
          <w:tcPr>
            <w:tcW w:w="7088" w:type="dxa"/>
            <w:gridSpan w:val="3"/>
            <w:shd w:val="clear" w:color="auto" w:fill="BFBFBF" w:themeFill="background1" w:themeFillShade="BF"/>
          </w:tcPr>
          <w:p w14:paraId="5EBB6E77" w14:textId="54187B8F" w:rsidR="009E0CDB" w:rsidRPr="00791EA7" w:rsidRDefault="000677D1" w:rsidP="009E0CDB">
            <w:pPr>
              <w:spacing w:after="0"/>
              <w:jc w:val="right"/>
              <w:rPr>
                <w:rFonts w:cs="Arial"/>
                <w:bCs/>
              </w:rPr>
            </w:pPr>
            <w:r w:rsidRPr="00791EA7">
              <w:rPr>
                <w:rFonts w:cs="Arial"/>
                <w:bCs/>
              </w:rPr>
              <w:t xml:space="preserve">SKUPNI </w:t>
            </w:r>
            <w:r w:rsidR="009E0CDB" w:rsidRPr="00791EA7">
              <w:rPr>
                <w:rFonts w:cs="Arial"/>
                <w:bCs/>
              </w:rPr>
              <w:t xml:space="preserve">ZNESEK </w:t>
            </w:r>
            <w:r w:rsidRPr="00791EA7">
              <w:rPr>
                <w:rFonts w:cs="Arial"/>
                <w:bCs/>
              </w:rPr>
              <w:t xml:space="preserve">NETO </w:t>
            </w:r>
            <w:r w:rsidR="009E0CDB" w:rsidRPr="00791EA7">
              <w:rPr>
                <w:rFonts w:cs="Arial"/>
                <w:bCs/>
              </w:rPr>
              <w:t>ŠTUDENTU: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789BE52" w14:textId="32BE7EA8" w:rsidR="009E0CDB" w:rsidRPr="000677D1" w:rsidRDefault="009E0CDB" w:rsidP="009E0CDB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CE4D729" w14:textId="77777777" w:rsidR="00A04C60" w:rsidRPr="000677D1" w:rsidRDefault="00A04C60" w:rsidP="00A04C60">
      <w:pPr>
        <w:spacing w:after="0"/>
        <w:rPr>
          <w:rFonts w:cs="Arial"/>
        </w:rPr>
      </w:pPr>
    </w:p>
    <w:tbl>
      <w:tblPr>
        <w:tblStyle w:val="Tabelamrea"/>
        <w:tblW w:w="8364" w:type="dxa"/>
        <w:tblLayout w:type="fixed"/>
        <w:tblLook w:val="04A0" w:firstRow="1" w:lastRow="0" w:firstColumn="1" w:lastColumn="0" w:noHBand="0" w:noVBand="1"/>
      </w:tblPr>
      <w:tblGrid>
        <w:gridCol w:w="3686"/>
        <w:gridCol w:w="4678"/>
      </w:tblGrid>
      <w:tr w:rsidR="00A04C60" w:rsidRPr="000677D1" w14:paraId="0FDD1224" w14:textId="77777777" w:rsidTr="5D044CB9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82EF7D5" w14:textId="77777777" w:rsidR="009D58A5" w:rsidRPr="00791EA7" w:rsidRDefault="009D58A5" w:rsidP="00A04C60">
            <w:pPr>
              <w:rPr>
                <w:rFonts w:cs="Arial"/>
                <w:b/>
                <w:bCs/>
              </w:rPr>
            </w:pPr>
          </w:p>
          <w:p w14:paraId="521F1949" w14:textId="3FAD2184" w:rsidR="00A04C60" w:rsidRPr="00791EA7" w:rsidRDefault="00A04C60" w:rsidP="00A04C60">
            <w:pPr>
              <w:rPr>
                <w:rFonts w:cs="Arial"/>
                <w:b/>
                <w:bCs/>
              </w:rPr>
            </w:pPr>
            <w:r w:rsidRPr="00791EA7">
              <w:rPr>
                <w:rFonts w:cs="Arial"/>
                <w:b/>
                <w:bCs/>
                <w:highlight w:val="yellow"/>
              </w:rPr>
              <w:t>Datum</w:t>
            </w:r>
            <w:r w:rsidR="00791EA7" w:rsidRPr="00791EA7">
              <w:rPr>
                <w:rFonts w:cs="Arial"/>
                <w:b/>
                <w:bCs/>
              </w:rPr>
              <w:t>*</w:t>
            </w:r>
            <w:r w:rsidRPr="00791EA7">
              <w:rPr>
                <w:rFonts w:cs="Arial"/>
                <w:b/>
                <w:bCs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271F4" w14:textId="77777777" w:rsidR="002B4367" w:rsidRPr="000677D1" w:rsidRDefault="002B4367" w:rsidP="00A04C60">
            <w:pPr>
              <w:rPr>
                <w:rFonts w:cs="Arial"/>
              </w:rPr>
            </w:pPr>
          </w:p>
          <w:p w14:paraId="0E19D3BF" w14:textId="510DAF46" w:rsidR="00A04C60" w:rsidRPr="000677D1" w:rsidRDefault="00A04C60" w:rsidP="00A04C60">
            <w:pPr>
              <w:rPr>
                <w:rFonts w:cs="Arial"/>
              </w:rPr>
            </w:pPr>
          </w:p>
        </w:tc>
      </w:tr>
      <w:tr w:rsidR="00A04C60" w:rsidRPr="000677D1" w14:paraId="426F469D" w14:textId="77777777" w:rsidTr="5D044CB9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400D2FD" w14:textId="77777777" w:rsidR="009D58A5" w:rsidRPr="00791EA7" w:rsidRDefault="009D58A5" w:rsidP="00A04C60">
            <w:pPr>
              <w:rPr>
                <w:rFonts w:cs="Arial"/>
                <w:b/>
                <w:bCs/>
              </w:rPr>
            </w:pPr>
          </w:p>
          <w:p w14:paraId="2F0DBB0F" w14:textId="6FEB9B6B" w:rsidR="00A04C60" w:rsidRPr="00791EA7" w:rsidRDefault="00A04C60" w:rsidP="00A04C60">
            <w:pPr>
              <w:rPr>
                <w:rFonts w:cs="Arial"/>
                <w:b/>
                <w:bCs/>
              </w:rPr>
            </w:pPr>
            <w:r w:rsidRPr="00791EA7">
              <w:rPr>
                <w:rFonts w:cs="Arial"/>
                <w:b/>
                <w:bCs/>
                <w:highlight w:val="yellow"/>
              </w:rPr>
              <w:t>Podpis študenta</w:t>
            </w:r>
            <w:r w:rsidR="00791EA7" w:rsidRPr="00791EA7">
              <w:rPr>
                <w:rFonts w:cs="Arial"/>
                <w:b/>
                <w:bCs/>
              </w:rPr>
              <w:t>*</w:t>
            </w:r>
            <w:r w:rsidRPr="00791EA7">
              <w:rPr>
                <w:rFonts w:cs="Arial"/>
                <w:b/>
                <w:bCs/>
              </w:rPr>
              <w:t xml:space="preserve">: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61A2E" w14:textId="77777777" w:rsidR="002B4367" w:rsidRPr="000677D1" w:rsidRDefault="002B4367" w:rsidP="00A04C60">
            <w:pPr>
              <w:rPr>
                <w:rFonts w:cs="Arial"/>
              </w:rPr>
            </w:pPr>
          </w:p>
          <w:p w14:paraId="3CCDE8F8" w14:textId="1509EBC5" w:rsidR="00A04C60" w:rsidRPr="000677D1" w:rsidRDefault="00A04C60" w:rsidP="00A04C60">
            <w:pPr>
              <w:rPr>
                <w:rFonts w:cs="Arial"/>
              </w:rPr>
            </w:pPr>
          </w:p>
        </w:tc>
      </w:tr>
      <w:tr w:rsidR="00A04C60" w:rsidRPr="000677D1" w14:paraId="757F30DE" w14:textId="77777777" w:rsidTr="5D044CB9">
        <w:trPr>
          <w:trHeight w:val="219"/>
        </w:trPr>
        <w:tc>
          <w:tcPr>
            <w:tcW w:w="8364" w:type="dxa"/>
            <w:gridSpan w:val="2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14:paraId="41F4CAAE" w14:textId="769DC711" w:rsidR="00A04C60" w:rsidRPr="000677D1" w:rsidRDefault="00A04C60" w:rsidP="00A04C60">
            <w:pPr>
              <w:rPr>
                <w:rFonts w:cs="Arial"/>
              </w:rPr>
            </w:pPr>
          </w:p>
          <w:p w14:paraId="494B2633" w14:textId="77777777" w:rsidR="00791EA7" w:rsidRDefault="00791EA7" w:rsidP="00A04C60">
            <w:pPr>
              <w:rPr>
                <w:rFonts w:cs="Arial"/>
              </w:rPr>
            </w:pPr>
          </w:p>
          <w:p w14:paraId="4B541A67" w14:textId="7485BA5B" w:rsidR="00A04C60" w:rsidRPr="00791EA7" w:rsidRDefault="00791EA7" w:rsidP="00A04C60">
            <w:pPr>
              <w:rPr>
                <w:rFonts w:cs="Arial"/>
                <w:sz w:val="22"/>
                <w:szCs w:val="22"/>
              </w:rPr>
            </w:pPr>
            <w:r w:rsidRPr="00791EA7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791EA7">
              <w:rPr>
                <w:rFonts w:cs="Arial"/>
                <w:i/>
                <w:iCs/>
                <w:sz w:val="22"/>
                <w:szCs w:val="22"/>
              </w:rPr>
              <w:t>Izpolni študent/</w:t>
            </w:r>
            <w:proofErr w:type="spellStart"/>
            <w:r w:rsidRPr="00791EA7">
              <w:rPr>
                <w:rFonts w:cs="Arial"/>
                <w:i/>
                <w:iCs/>
                <w:sz w:val="22"/>
                <w:szCs w:val="22"/>
              </w:rPr>
              <w:t>ka</w:t>
            </w:r>
            <w:proofErr w:type="spellEnd"/>
            <w:r w:rsidRPr="00791EA7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  <w:p w14:paraId="67104049" w14:textId="10145DDB" w:rsidR="00791EA7" w:rsidRPr="000677D1" w:rsidRDefault="00791EA7" w:rsidP="00A04C60">
            <w:pPr>
              <w:rPr>
                <w:rFonts w:cs="Arial"/>
              </w:rPr>
            </w:pPr>
          </w:p>
        </w:tc>
      </w:tr>
      <w:tr w:rsidR="00A04C60" w:rsidRPr="000677D1" w14:paraId="12A73379" w14:textId="77777777" w:rsidTr="5D044CB9">
        <w:trPr>
          <w:trHeight w:val="828"/>
        </w:trPr>
        <w:tc>
          <w:tcPr>
            <w:tcW w:w="8364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513E36E9" w14:textId="4A490001" w:rsidR="00A04C60" w:rsidRPr="000677D1" w:rsidRDefault="00A04C60" w:rsidP="00A04C60">
            <w:pPr>
              <w:rPr>
                <w:rFonts w:cs="Arial"/>
                <w:b/>
                <w:bCs/>
                <w:i/>
              </w:rPr>
            </w:pPr>
            <w:r w:rsidRPr="000677D1">
              <w:rPr>
                <w:rFonts w:cs="Arial"/>
                <w:b/>
                <w:bCs/>
                <w:i/>
              </w:rPr>
              <w:t>Potrjujem, da je bilo delo v navedenem obsegu, vsebini in vrednosti odobreno ter opravljeno.</w:t>
            </w:r>
          </w:p>
          <w:p w14:paraId="5ACD579E" w14:textId="77777777" w:rsidR="00A04C60" w:rsidRPr="000677D1" w:rsidRDefault="00A04C60" w:rsidP="00A04C60">
            <w:pPr>
              <w:rPr>
                <w:rFonts w:cs="Arial"/>
                <w:i/>
              </w:rPr>
            </w:pPr>
          </w:p>
        </w:tc>
      </w:tr>
      <w:tr w:rsidR="00A04C60" w:rsidRPr="000677D1" w14:paraId="2C2F4C5E" w14:textId="77777777" w:rsidTr="5D044CB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7217" w14:textId="77777777" w:rsidR="00A04C60" w:rsidRPr="000677D1" w:rsidRDefault="00A04C60" w:rsidP="00A04C60">
            <w:pPr>
              <w:rPr>
                <w:rFonts w:cs="Arial"/>
              </w:rPr>
            </w:pPr>
            <w:r w:rsidRPr="000677D1">
              <w:rPr>
                <w:rFonts w:cs="Arial"/>
              </w:rPr>
              <w:t>Datum: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B9A9F" w14:textId="40BC7543" w:rsidR="00A04C60" w:rsidRPr="000677D1" w:rsidRDefault="00A04C60" w:rsidP="00A04C60">
            <w:pPr>
              <w:rPr>
                <w:rFonts w:cs="Arial"/>
              </w:rPr>
            </w:pPr>
          </w:p>
          <w:p w14:paraId="51079D6D" w14:textId="77777777" w:rsidR="00A04C60" w:rsidRPr="000677D1" w:rsidRDefault="00A04C60" w:rsidP="00A04C60">
            <w:pPr>
              <w:rPr>
                <w:rFonts w:cs="Arial"/>
              </w:rPr>
            </w:pPr>
          </w:p>
        </w:tc>
      </w:tr>
      <w:tr w:rsidR="00A04C60" w:rsidRPr="000677D1" w14:paraId="5BB63A49" w14:textId="77777777" w:rsidTr="5D044CB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18FF6" w14:textId="77777777" w:rsidR="00A04C60" w:rsidRPr="000677D1" w:rsidRDefault="00A04C60" w:rsidP="00A04C60">
            <w:pPr>
              <w:rPr>
                <w:rFonts w:cs="Arial"/>
              </w:rPr>
            </w:pPr>
          </w:p>
          <w:p w14:paraId="444C93BA" w14:textId="77777777" w:rsidR="00A04C60" w:rsidRPr="000677D1" w:rsidRDefault="00A04C60" w:rsidP="00A04C60">
            <w:pPr>
              <w:rPr>
                <w:rFonts w:cs="Arial"/>
              </w:rPr>
            </w:pPr>
            <w:r w:rsidRPr="000677D1">
              <w:rPr>
                <w:rFonts w:cs="Arial"/>
              </w:rPr>
              <w:t>Podpis predlagatelja oz. predstojnika oddelka (če delo naroči oddelek):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C2BB9" w14:textId="77777777" w:rsidR="00A04C60" w:rsidRPr="000677D1" w:rsidRDefault="00A04C60" w:rsidP="00A04C60">
            <w:pPr>
              <w:rPr>
                <w:rFonts w:cs="Arial"/>
              </w:rPr>
            </w:pPr>
          </w:p>
        </w:tc>
      </w:tr>
      <w:tr w:rsidR="00A04C60" w:rsidRPr="000677D1" w14:paraId="0ED568F5" w14:textId="77777777" w:rsidTr="5D044CB9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6F9CD" w14:textId="77777777" w:rsidR="00A04C60" w:rsidRPr="000677D1" w:rsidRDefault="00A04C60" w:rsidP="00A04C60">
            <w:pPr>
              <w:rPr>
                <w:rFonts w:cs="Arial"/>
              </w:rPr>
            </w:pPr>
          </w:p>
          <w:p w14:paraId="500A3445" w14:textId="77777777" w:rsidR="00A04C60" w:rsidRPr="000677D1" w:rsidRDefault="00A04C60" w:rsidP="00A04C60">
            <w:pPr>
              <w:rPr>
                <w:rFonts w:cs="Arial"/>
              </w:rPr>
            </w:pPr>
            <w:r w:rsidRPr="000677D1">
              <w:rPr>
                <w:rFonts w:cs="Arial"/>
              </w:rPr>
              <w:t>Podpis tajnika UL ALUO: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0C37" w14:textId="77777777" w:rsidR="00A04C60" w:rsidRPr="000677D1" w:rsidRDefault="00A04C60" w:rsidP="00A04C60">
            <w:pPr>
              <w:rPr>
                <w:rFonts w:cs="Arial"/>
              </w:rPr>
            </w:pPr>
          </w:p>
        </w:tc>
      </w:tr>
    </w:tbl>
    <w:p w14:paraId="0A8A882E" w14:textId="6CDF8A6A" w:rsidR="005A6788" w:rsidRPr="000677D1" w:rsidRDefault="005A6788" w:rsidP="00A04C60">
      <w:pPr>
        <w:spacing w:after="0"/>
        <w:rPr>
          <w:rFonts w:cs="Arial"/>
        </w:rPr>
      </w:pPr>
    </w:p>
    <w:sectPr w:rsidR="005A6788" w:rsidRPr="000677D1" w:rsidSect="00CA14F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985" w:header="226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3740" w14:textId="77777777" w:rsidR="0095530E" w:rsidRDefault="0095530E" w:rsidP="0065275D">
      <w:pPr>
        <w:spacing w:after="0" w:line="240" w:lineRule="auto"/>
      </w:pPr>
      <w:r>
        <w:separator/>
      </w:r>
    </w:p>
  </w:endnote>
  <w:endnote w:type="continuationSeparator" w:id="0">
    <w:p w14:paraId="02E72A1A" w14:textId="77777777" w:rsidR="0095530E" w:rsidRDefault="0095530E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AED1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780CD71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78AF644F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7BA82979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7D4C140B" w14:textId="77777777" w:rsidR="00221CD3" w:rsidRDefault="00221CD3" w:rsidP="00221CD3">
          <w:pPr>
            <w:pStyle w:val="Noga"/>
          </w:pPr>
        </w:p>
        <w:p w14:paraId="6AA9EB65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13B87635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269B940A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398B13BB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5A678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5A678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13564018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BB19" w14:textId="094C58EB" w:rsidR="000677D1" w:rsidRDefault="000677D1" w:rsidP="000677D1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0677D1" w:rsidRPr="00A5121A" w14:paraId="0DFE4DBC" w14:textId="77777777" w:rsidTr="00CF7191">
      <w:trPr>
        <w:trHeight w:val="96"/>
      </w:trPr>
      <w:tc>
        <w:tcPr>
          <w:tcW w:w="2410" w:type="dxa"/>
          <w:shd w:val="clear" w:color="auto" w:fill="auto"/>
        </w:tcPr>
        <w:p w14:paraId="5C14689A" w14:textId="77777777" w:rsidR="000677D1" w:rsidRPr="00A5121A" w:rsidRDefault="000677D1" w:rsidP="000677D1">
          <w:pPr>
            <w:pStyle w:val="Noga"/>
            <w:tabs>
              <w:tab w:val="clear" w:pos="4536"/>
              <w:tab w:val="clear" w:pos="9072"/>
            </w:tabs>
          </w:pPr>
          <w:r w:rsidRPr="00BF339B">
            <w:t>Erjavčeva cesta 23</w:t>
          </w:r>
          <w:r>
            <w:t xml:space="preserve">, </w:t>
          </w:r>
          <w:r>
            <w:br/>
            <w:t>1000 Ljubljana</w:t>
          </w:r>
          <w:r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15FDB078" w14:textId="77777777" w:rsidR="000677D1" w:rsidRDefault="000677D1" w:rsidP="000677D1">
          <w:pPr>
            <w:pStyle w:val="Noga"/>
          </w:pPr>
          <w:r>
            <w:t xml:space="preserve">T: </w:t>
          </w:r>
          <w:r w:rsidRPr="00BF339B">
            <w:t>+386 1 421 25 00</w:t>
          </w:r>
        </w:p>
        <w:p w14:paraId="40679AE0" w14:textId="77777777" w:rsidR="000677D1" w:rsidRPr="00A5121A" w:rsidRDefault="000677D1" w:rsidP="000677D1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61AD4E74" w14:textId="77777777" w:rsidR="000677D1" w:rsidRPr="00BF339B" w:rsidRDefault="000677D1" w:rsidP="000677D1">
          <w:pPr>
            <w:pStyle w:val="Noga"/>
            <w:rPr>
              <w:rFonts w:cs="Arial"/>
              <w:color w:val="E03127"/>
            </w:rPr>
          </w:pPr>
          <w:r w:rsidRPr="00BF339B">
            <w:rPr>
              <w:rFonts w:cs="Arial"/>
              <w:color w:val="E03127"/>
            </w:rPr>
            <w:t>dekanat@aluo.uni-lj.si</w:t>
          </w:r>
        </w:p>
        <w:p w14:paraId="50A79221" w14:textId="77777777" w:rsidR="000677D1" w:rsidRPr="00BF339B" w:rsidRDefault="000677D1" w:rsidP="000677D1">
          <w:pPr>
            <w:pStyle w:val="Noga"/>
            <w:rPr>
              <w:rFonts w:cs="Arial"/>
              <w:color w:val="E03127"/>
            </w:rPr>
          </w:pPr>
          <w:proofErr w:type="spellStart"/>
          <w:r w:rsidRPr="00BF339B">
            <w:rPr>
              <w:rFonts w:cs="Arial"/>
              <w:color w:val="E03127"/>
            </w:rPr>
            <w:t>www.aluo.uni</w:t>
          </w:r>
          <w:proofErr w:type="spellEnd"/>
          <w:r w:rsidRPr="00BF339B">
            <w:rPr>
              <w:rFonts w:cs="Arial"/>
              <w:color w:val="E03127"/>
            </w:rPr>
            <w:t>-</w:t>
          </w:r>
          <w:proofErr w:type="spellStart"/>
          <w:r w:rsidRPr="00BF339B">
            <w:rPr>
              <w:rFonts w:cs="Arial"/>
              <w:color w:val="E03127"/>
            </w:rPr>
            <w:t>lj.si</w:t>
          </w:r>
          <w:proofErr w:type="spellEnd"/>
        </w:p>
      </w:tc>
      <w:tc>
        <w:tcPr>
          <w:tcW w:w="1985" w:type="dxa"/>
          <w:shd w:val="clear" w:color="auto" w:fill="auto"/>
        </w:tcPr>
        <w:p w14:paraId="479DDB99" w14:textId="77777777" w:rsidR="000677D1" w:rsidRPr="00DA6F60" w:rsidRDefault="000677D1" w:rsidP="000677D1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2ED41FFC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10673" w14:textId="77777777" w:rsidR="0095530E" w:rsidRDefault="0095530E" w:rsidP="0065275D">
      <w:pPr>
        <w:spacing w:after="0" w:line="240" w:lineRule="auto"/>
      </w:pPr>
      <w:r>
        <w:separator/>
      </w:r>
    </w:p>
  </w:footnote>
  <w:footnote w:type="continuationSeparator" w:id="0">
    <w:p w14:paraId="2C491B8F" w14:textId="77777777" w:rsidR="0095530E" w:rsidRDefault="0095530E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28CE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66012D8" wp14:editId="4EBFB7F8">
          <wp:simplePos x="0" y="0"/>
          <wp:positionH relativeFrom="page">
            <wp:posOffset>152</wp:posOffset>
          </wp:positionH>
          <wp:positionV relativeFrom="page">
            <wp:posOffset>0</wp:posOffset>
          </wp:positionV>
          <wp:extent cx="7559695" cy="3600000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95" cy="36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AF83" w14:textId="77777777" w:rsidR="002C7AB8" w:rsidRPr="00B566CE" w:rsidRDefault="00B2649E" w:rsidP="00654F20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2C017438" wp14:editId="4ED45A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3322622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7"/>
                  <a:stretch/>
                </pic:blipFill>
                <pic:spPr bwMode="auto">
                  <a:xfrm>
                    <a:off x="0" y="0"/>
                    <a:ext cx="7559306" cy="33227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41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60"/>
    <w:rsid w:val="00006F5E"/>
    <w:rsid w:val="00015913"/>
    <w:rsid w:val="00017D1F"/>
    <w:rsid w:val="00020383"/>
    <w:rsid w:val="0005361E"/>
    <w:rsid w:val="000641FB"/>
    <w:rsid w:val="000677D1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5A8E"/>
    <w:rsid w:val="001206B6"/>
    <w:rsid w:val="00142ABC"/>
    <w:rsid w:val="00156955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61A77"/>
    <w:rsid w:val="00267009"/>
    <w:rsid w:val="002716B2"/>
    <w:rsid w:val="00277C44"/>
    <w:rsid w:val="002831BF"/>
    <w:rsid w:val="002948F4"/>
    <w:rsid w:val="0029623B"/>
    <w:rsid w:val="002B4367"/>
    <w:rsid w:val="002B67C4"/>
    <w:rsid w:val="002C4BE1"/>
    <w:rsid w:val="002C5759"/>
    <w:rsid w:val="002C7AB8"/>
    <w:rsid w:val="002D4162"/>
    <w:rsid w:val="002D5A62"/>
    <w:rsid w:val="002E09AC"/>
    <w:rsid w:val="002E0A87"/>
    <w:rsid w:val="002E0DE1"/>
    <w:rsid w:val="002E17E0"/>
    <w:rsid w:val="002E426C"/>
    <w:rsid w:val="002E4A60"/>
    <w:rsid w:val="002F24CD"/>
    <w:rsid w:val="0031341C"/>
    <w:rsid w:val="00325F00"/>
    <w:rsid w:val="0034094B"/>
    <w:rsid w:val="00344BAB"/>
    <w:rsid w:val="0036083A"/>
    <w:rsid w:val="0036256E"/>
    <w:rsid w:val="00362E86"/>
    <w:rsid w:val="00365A79"/>
    <w:rsid w:val="00372D68"/>
    <w:rsid w:val="003770B0"/>
    <w:rsid w:val="00377ECF"/>
    <w:rsid w:val="00390EB9"/>
    <w:rsid w:val="00396965"/>
    <w:rsid w:val="00396BA1"/>
    <w:rsid w:val="003C2EC5"/>
    <w:rsid w:val="003C4589"/>
    <w:rsid w:val="003D4075"/>
    <w:rsid w:val="003D6D19"/>
    <w:rsid w:val="003E44CD"/>
    <w:rsid w:val="003F54A5"/>
    <w:rsid w:val="00400254"/>
    <w:rsid w:val="0040110D"/>
    <w:rsid w:val="00412108"/>
    <w:rsid w:val="00433BA1"/>
    <w:rsid w:val="004417B8"/>
    <w:rsid w:val="0044364D"/>
    <w:rsid w:val="00461D52"/>
    <w:rsid w:val="00463792"/>
    <w:rsid w:val="0046572D"/>
    <w:rsid w:val="004976DB"/>
    <w:rsid w:val="004B26BF"/>
    <w:rsid w:val="004B472F"/>
    <w:rsid w:val="004D14DB"/>
    <w:rsid w:val="004E1834"/>
    <w:rsid w:val="004E2F9E"/>
    <w:rsid w:val="004F3D61"/>
    <w:rsid w:val="00530192"/>
    <w:rsid w:val="005301BE"/>
    <w:rsid w:val="00530411"/>
    <w:rsid w:val="005334DE"/>
    <w:rsid w:val="00534E03"/>
    <w:rsid w:val="00544DCE"/>
    <w:rsid w:val="00554AD9"/>
    <w:rsid w:val="005577F0"/>
    <w:rsid w:val="005611CE"/>
    <w:rsid w:val="00577913"/>
    <w:rsid w:val="00595918"/>
    <w:rsid w:val="005A19B9"/>
    <w:rsid w:val="005A6788"/>
    <w:rsid w:val="005B5ED4"/>
    <w:rsid w:val="005D30A2"/>
    <w:rsid w:val="005D3D66"/>
    <w:rsid w:val="005E139E"/>
    <w:rsid w:val="005E1B3D"/>
    <w:rsid w:val="005E4CC1"/>
    <w:rsid w:val="005F5059"/>
    <w:rsid w:val="005F7ED2"/>
    <w:rsid w:val="006033FF"/>
    <w:rsid w:val="006246A0"/>
    <w:rsid w:val="00636AE9"/>
    <w:rsid w:val="00647A26"/>
    <w:rsid w:val="0065275D"/>
    <w:rsid w:val="00654F20"/>
    <w:rsid w:val="006B29FD"/>
    <w:rsid w:val="006C76CA"/>
    <w:rsid w:val="006D577E"/>
    <w:rsid w:val="006D7DF1"/>
    <w:rsid w:val="006E03A2"/>
    <w:rsid w:val="006E19CC"/>
    <w:rsid w:val="006E7C58"/>
    <w:rsid w:val="006F2CE7"/>
    <w:rsid w:val="006F47FA"/>
    <w:rsid w:val="00706C3E"/>
    <w:rsid w:val="00717911"/>
    <w:rsid w:val="00723F0D"/>
    <w:rsid w:val="00726CDC"/>
    <w:rsid w:val="00737E63"/>
    <w:rsid w:val="0074483D"/>
    <w:rsid w:val="00750BEC"/>
    <w:rsid w:val="00756EF8"/>
    <w:rsid w:val="007600E8"/>
    <w:rsid w:val="00765124"/>
    <w:rsid w:val="00775802"/>
    <w:rsid w:val="00777340"/>
    <w:rsid w:val="007822EF"/>
    <w:rsid w:val="0078579F"/>
    <w:rsid w:val="0078756C"/>
    <w:rsid w:val="00790117"/>
    <w:rsid w:val="00791EA7"/>
    <w:rsid w:val="007C7957"/>
    <w:rsid w:val="007D0809"/>
    <w:rsid w:val="007E0325"/>
    <w:rsid w:val="007F1C5F"/>
    <w:rsid w:val="00803866"/>
    <w:rsid w:val="00813DD2"/>
    <w:rsid w:val="0084022F"/>
    <w:rsid w:val="00846C65"/>
    <w:rsid w:val="0085205D"/>
    <w:rsid w:val="00853AFB"/>
    <w:rsid w:val="00861307"/>
    <w:rsid w:val="00863644"/>
    <w:rsid w:val="00877B5D"/>
    <w:rsid w:val="00887C44"/>
    <w:rsid w:val="00891D3D"/>
    <w:rsid w:val="00895C6B"/>
    <w:rsid w:val="008A25CD"/>
    <w:rsid w:val="008B069C"/>
    <w:rsid w:val="008B69E9"/>
    <w:rsid w:val="008C7C7F"/>
    <w:rsid w:val="008D5FFF"/>
    <w:rsid w:val="008E4AA6"/>
    <w:rsid w:val="009038CF"/>
    <w:rsid w:val="00921238"/>
    <w:rsid w:val="009231D0"/>
    <w:rsid w:val="009340A2"/>
    <w:rsid w:val="00934BC8"/>
    <w:rsid w:val="00943350"/>
    <w:rsid w:val="0095530E"/>
    <w:rsid w:val="009557B4"/>
    <w:rsid w:val="00961B64"/>
    <w:rsid w:val="0097583D"/>
    <w:rsid w:val="009815B8"/>
    <w:rsid w:val="00983C8F"/>
    <w:rsid w:val="00985AE6"/>
    <w:rsid w:val="00994996"/>
    <w:rsid w:val="00996396"/>
    <w:rsid w:val="009B0E43"/>
    <w:rsid w:val="009B41B1"/>
    <w:rsid w:val="009C4D91"/>
    <w:rsid w:val="009D160E"/>
    <w:rsid w:val="009D58A5"/>
    <w:rsid w:val="009E0CDB"/>
    <w:rsid w:val="00A01ACC"/>
    <w:rsid w:val="00A04C60"/>
    <w:rsid w:val="00A1184B"/>
    <w:rsid w:val="00A537D2"/>
    <w:rsid w:val="00A5448D"/>
    <w:rsid w:val="00A60324"/>
    <w:rsid w:val="00A60BDD"/>
    <w:rsid w:val="00A67E31"/>
    <w:rsid w:val="00A703DC"/>
    <w:rsid w:val="00A70A9B"/>
    <w:rsid w:val="00A75AE3"/>
    <w:rsid w:val="00A765BE"/>
    <w:rsid w:val="00A80C49"/>
    <w:rsid w:val="00A81C59"/>
    <w:rsid w:val="00A97249"/>
    <w:rsid w:val="00AA105F"/>
    <w:rsid w:val="00AA2FC7"/>
    <w:rsid w:val="00AA4E12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15939"/>
    <w:rsid w:val="00B17E15"/>
    <w:rsid w:val="00B2649E"/>
    <w:rsid w:val="00B463D8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34D1"/>
    <w:rsid w:val="00BD17A1"/>
    <w:rsid w:val="00BD3620"/>
    <w:rsid w:val="00BE44F5"/>
    <w:rsid w:val="00BE663A"/>
    <w:rsid w:val="00BE6FAB"/>
    <w:rsid w:val="00BF0488"/>
    <w:rsid w:val="00BF339B"/>
    <w:rsid w:val="00C05CEB"/>
    <w:rsid w:val="00C2022B"/>
    <w:rsid w:val="00C261F4"/>
    <w:rsid w:val="00C31564"/>
    <w:rsid w:val="00C37EC1"/>
    <w:rsid w:val="00C423B9"/>
    <w:rsid w:val="00C44CAA"/>
    <w:rsid w:val="00C47BD9"/>
    <w:rsid w:val="00C56E67"/>
    <w:rsid w:val="00C760BE"/>
    <w:rsid w:val="00C846A5"/>
    <w:rsid w:val="00C93B0D"/>
    <w:rsid w:val="00CA08B3"/>
    <w:rsid w:val="00CA14FB"/>
    <w:rsid w:val="00CB2188"/>
    <w:rsid w:val="00CC2DD1"/>
    <w:rsid w:val="00CD277E"/>
    <w:rsid w:val="00D21B6A"/>
    <w:rsid w:val="00D255FC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939D7"/>
    <w:rsid w:val="00D953D2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36D57"/>
    <w:rsid w:val="00E61BF2"/>
    <w:rsid w:val="00E6377E"/>
    <w:rsid w:val="00E7034F"/>
    <w:rsid w:val="00E722A5"/>
    <w:rsid w:val="00E763A4"/>
    <w:rsid w:val="00E91B27"/>
    <w:rsid w:val="00E92A2F"/>
    <w:rsid w:val="00E92CBE"/>
    <w:rsid w:val="00EA50E2"/>
    <w:rsid w:val="00EB29D1"/>
    <w:rsid w:val="00EB324F"/>
    <w:rsid w:val="00EB6062"/>
    <w:rsid w:val="00EC31FA"/>
    <w:rsid w:val="00ED0B6F"/>
    <w:rsid w:val="00ED7C74"/>
    <w:rsid w:val="00EE47A9"/>
    <w:rsid w:val="00EE6466"/>
    <w:rsid w:val="00EF5FD5"/>
    <w:rsid w:val="00F0502C"/>
    <w:rsid w:val="00F0784B"/>
    <w:rsid w:val="00F14952"/>
    <w:rsid w:val="00F1630E"/>
    <w:rsid w:val="00F2131B"/>
    <w:rsid w:val="00F23477"/>
    <w:rsid w:val="00F26DAD"/>
    <w:rsid w:val="00F319D0"/>
    <w:rsid w:val="00F33BA6"/>
    <w:rsid w:val="00F37626"/>
    <w:rsid w:val="00F62EEE"/>
    <w:rsid w:val="00F960C6"/>
    <w:rsid w:val="00F96A6F"/>
    <w:rsid w:val="00F97FD3"/>
    <w:rsid w:val="00FA1AD1"/>
    <w:rsid w:val="00FE3108"/>
    <w:rsid w:val="03CF1796"/>
    <w:rsid w:val="1FB94786"/>
    <w:rsid w:val="51A28F61"/>
    <w:rsid w:val="5D044CB9"/>
    <w:rsid w:val="6963094F"/>
    <w:rsid w:val="7FA3A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BA145"/>
  <w15:docId w15:val="{DDBD8BE1-D1C7-4B2B-9899-2A189A1B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tovecsa\Desktop\Poro&#269;ilo%20o%20opravljenem%20&#353;tudentskem%20delu_ALUO%20uho_Filip%20&#268;op_Eva%20Ilec_15-3-2024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5B3A0-2CD4-4920-886A-AA80E8DE6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Poročilo o opravljenem študentskem delu_ALUO uho_Filip Čop_Eva Ilec_15-3-2024</Template>
  <TotalTime>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Bešlin Vatovec, Sara</dc:creator>
  <cp:keywords/>
  <dc:description/>
  <cp:lastModifiedBy>Bešlin Vatovec, Sara</cp:lastModifiedBy>
  <cp:revision>23</cp:revision>
  <cp:lastPrinted>2025-02-26T16:59:00Z</cp:lastPrinted>
  <dcterms:created xsi:type="dcterms:W3CDTF">2024-04-02T15:45:00Z</dcterms:created>
  <dcterms:modified xsi:type="dcterms:W3CDTF">2025-07-10T08:42:00Z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